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4FA6" w14:textId="77777777" w:rsidR="00DF600C" w:rsidRPr="000F39F4" w:rsidRDefault="00DF600C" w:rsidP="00DF600C">
      <w:pPr>
        <w:pStyle w:val="Bezatstarpm"/>
        <w:ind w:right="-143"/>
        <w:jc w:val="right"/>
        <w:rPr>
          <w:sz w:val="20"/>
        </w:rPr>
      </w:pPr>
      <w:r w:rsidRPr="000F39F4">
        <w:rPr>
          <w:sz w:val="20"/>
        </w:rPr>
        <w:t>1.</w:t>
      </w:r>
      <w:r w:rsidR="00E8449E" w:rsidRPr="000F39F4">
        <w:rPr>
          <w:sz w:val="20"/>
        </w:rPr>
        <w:t> </w:t>
      </w:r>
      <w:r w:rsidRPr="000F39F4">
        <w:rPr>
          <w:sz w:val="20"/>
        </w:rPr>
        <w:t xml:space="preserve">pielikums </w:t>
      </w:r>
    </w:p>
    <w:p w14:paraId="647D68A5" w14:textId="77777777" w:rsidR="00DF600C" w:rsidRPr="000F39F4" w:rsidRDefault="00DF600C" w:rsidP="00DF600C">
      <w:pPr>
        <w:pStyle w:val="Bezatstarpm"/>
        <w:ind w:right="-143"/>
        <w:jc w:val="right"/>
        <w:rPr>
          <w:sz w:val="20"/>
        </w:rPr>
      </w:pPr>
      <w:r w:rsidRPr="000F39F4">
        <w:rPr>
          <w:sz w:val="20"/>
        </w:rPr>
        <w:t xml:space="preserve">Noteikumiem “Par bērnu reģistrēšanu 1.klasē </w:t>
      </w:r>
    </w:p>
    <w:p w14:paraId="3A247DE0" w14:textId="77777777" w:rsidR="00DF600C" w:rsidRPr="000F39F4" w:rsidRDefault="00DF600C" w:rsidP="00DF600C">
      <w:pPr>
        <w:pStyle w:val="Bezatstarpm"/>
        <w:ind w:right="-143"/>
        <w:jc w:val="right"/>
        <w:rPr>
          <w:sz w:val="20"/>
        </w:rPr>
      </w:pPr>
      <w:r w:rsidRPr="000F39F4">
        <w:rPr>
          <w:sz w:val="20"/>
        </w:rPr>
        <w:t xml:space="preserve">Jelgavas valstspilsētas pašvaldības  izglītības iestādēs” </w:t>
      </w:r>
    </w:p>
    <w:p w14:paraId="24FDBE7D" w14:textId="77777777" w:rsidR="00E8449E" w:rsidRPr="0031272B" w:rsidRDefault="00E8449E" w:rsidP="00E8449E">
      <w:pPr>
        <w:spacing w:after="0"/>
        <w:ind w:left="-567" w:right="-198" w:firstLine="567"/>
        <w:jc w:val="both"/>
        <w:rPr>
          <w:rFonts w:ascii="Times New Roman" w:hAnsi="Times New Roman" w:cs="Times New Roman"/>
          <w:sz w:val="24"/>
          <w:lang w:val="lv-LV"/>
        </w:rPr>
      </w:pPr>
    </w:p>
    <w:p w14:paraId="35817928" w14:textId="77777777" w:rsidR="00E8449E" w:rsidRPr="0031272B" w:rsidRDefault="00E8449E" w:rsidP="000F39F4">
      <w:pPr>
        <w:spacing w:after="0" w:line="480" w:lineRule="auto"/>
        <w:ind w:left="-567" w:right="-198" w:firstLine="567"/>
        <w:jc w:val="both"/>
        <w:rPr>
          <w:rFonts w:ascii="Times New Roman" w:hAnsi="Times New Roman" w:cs="Times New Roman"/>
          <w:sz w:val="24"/>
          <w:lang w:val="lv-LV"/>
        </w:rPr>
      </w:pPr>
      <w:r w:rsidRPr="0031272B">
        <w:rPr>
          <w:rFonts w:ascii="Times New Roman" w:hAnsi="Times New Roman" w:cs="Times New Roman"/>
          <w:sz w:val="24"/>
          <w:lang w:val="lv-LV"/>
        </w:rPr>
        <w:t>Bērna likumiskā pārstāvja vārds, uzvārds____________________________________________</w:t>
      </w:r>
    </w:p>
    <w:p w14:paraId="4311D2C4" w14:textId="77777777" w:rsidR="00E8449E" w:rsidRPr="0031272B" w:rsidRDefault="00E8449E" w:rsidP="000F39F4">
      <w:pPr>
        <w:spacing w:after="0" w:line="480" w:lineRule="auto"/>
        <w:ind w:left="-567" w:right="-198" w:firstLine="567"/>
        <w:jc w:val="both"/>
        <w:rPr>
          <w:rFonts w:ascii="Times New Roman" w:hAnsi="Times New Roman" w:cs="Times New Roman"/>
          <w:sz w:val="24"/>
          <w:lang w:val="lv-LV"/>
        </w:rPr>
      </w:pPr>
      <w:r w:rsidRPr="0031272B">
        <w:rPr>
          <w:rFonts w:ascii="Times New Roman" w:hAnsi="Times New Roman" w:cs="Times New Roman"/>
          <w:sz w:val="24"/>
          <w:lang w:val="lv-LV"/>
        </w:rPr>
        <w:t>Deklarētā dzīvesvietas adrese _____________________________________________________</w:t>
      </w:r>
    </w:p>
    <w:p w14:paraId="1DCF7DE0" w14:textId="77777777" w:rsidR="00E8449E" w:rsidRPr="0031272B" w:rsidRDefault="00E8449E" w:rsidP="000F39F4">
      <w:pPr>
        <w:spacing w:after="0" w:line="480" w:lineRule="auto"/>
        <w:ind w:left="-567" w:right="-198" w:firstLine="567"/>
        <w:jc w:val="both"/>
        <w:rPr>
          <w:rFonts w:ascii="Times New Roman" w:hAnsi="Times New Roman" w:cs="Times New Roman"/>
          <w:sz w:val="24"/>
          <w:lang w:val="lv-LV"/>
        </w:rPr>
      </w:pPr>
      <w:r w:rsidRPr="0031272B">
        <w:rPr>
          <w:rFonts w:ascii="Times New Roman" w:hAnsi="Times New Roman" w:cs="Times New Roman"/>
          <w:sz w:val="24"/>
          <w:lang w:val="lv-LV"/>
        </w:rPr>
        <w:t>Faktiskā dzīvesvietas adrese ______________________________________________________</w:t>
      </w:r>
    </w:p>
    <w:p w14:paraId="3C1CB798" w14:textId="77777777" w:rsidR="00E8449E" w:rsidRDefault="00E8449E" w:rsidP="000F39F4">
      <w:pPr>
        <w:spacing w:after="0" w:line="480" w:lineRule="auto"/>
        <w:ind w:left="-567" w:right="-198" w:firstLine="567"/>
        <w:rPr>
          <w:rFonts w:ascii="Times New Roman" w:hAnsi="Times New Roman" w:cs="Times New Roman"/>
          <w:sz w:val="24"/>
          <w:lang w:val="lv-LV"/>
        </w:rPr>
      </w:pPr>
      <w:r w:rsidRPr="0031272B">
        <w:rPr>
          <w:rFonts w:ascii="Times New Roman" w:hAnsi="Times New Roman" w:cs="Times New Roman"/>
          <w:sz w:val="24"/>
          <w:lang w:val="lv-LV"/>
        </w:rPr>
        <w:t>Tālrunis  __________________   E-pasta adrese  _____________________________________</w:t>
      </w:r>
    </w:p>
    <w:p w14:paraId="34BC050E" w14:textId="77777777" w:rsidR="00E8449E" w:rsidRDefault="00E8449E" w:rsidP="00E8449E">
      <w:pPr>
        <w:spacing w:before="240" w:after="120"/>
        <w:ind w:right="-198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31272B">
        <w:rPr>
          <w:rFonts w:ascii="Times New Roman" w:hAnsi="Times New Roman" w:cs="Times New Roman"/>
          <w:b/>
          <w:sz w:val="24"/>
          <w:lang w:val="lv-LV"/>
        </w:rPr>
        <w:t>IESNIEGUMS</w:t>
      </w:r>
    </w:p>
    <w:p w14:paraId="2C1AC4D3" w14:textId="77777777" w:rsidR="00E8449E" w:rsidRPr="0031272B" w:rsidRDefault="00E8449E" w:rsidP="00E8449E">
      <w:pPr>
        <w:spacing w:after="0"/>
        <w:ind w:right="-285"/>
        <w:jc w:val="both"/>
        <w:rPr>
          <w:rFonts w:ascii="Times New Roman" w:hAnsi="Times New Roman" w:cs="Times New Roman"/>
          <w:sz w:val="24"/>
          <w:lang w:val="lv-LV"/>
        </w:rPr>
      </w:pPr>
      <w:r w:rsidRPr="0031272B">
        <w:rPr>
          <w:rFonts w:ascii="Times New Roman" w:hAnsi="Times New Roman" w:cs="Times New Roman"/>
          <w:sz w:val="24"/>
          <w:lang w:val="lv-LV"/>
        </w:rPr>
        <w:t>Lūdzu reģistrēt ______________________________________________________________</w:t>
      </w:r>
    </w:p>
    <w:p w14:paraId="19FDAB38" w14:textId="77777777" w:rsidR="00E8449E" w:rsidRPr="0031272B" w:rsidRDefault="00E8449E" w:rsidP="00E8449E">
      <w:pPr>
        <w:spacing w:after="0"/>
        <w:ind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1272B">
        <w:rPr>
          <w:rFonts w:ascii="Times New Roman" w:hAnsi="Times New Roman" w:cs="Times New Roman"/>
          <w:i/>
          <w:sz w:val="16"/>
          <w:szCs w:val="16"/>
          <w:lang w:val="lv-LV"/>
        </w:rPr>
        <w:t>(BĒRNA VĀRDS, UZVĀRDS, PERSONAS KODS, DZIMŠANAS DATUMS)</w:t>
      </w:r>
    </w:p>
    <w:p w14:paraId="339E51A5" w14:textId="77777777" w:rsidR="00E8449E" w:rsidRPr="0031272B" w:rsidRDefault="00E8449E" w:rsidP="00E8449E">
      <w:pPr>
        <w:spacing w:after="0"/>
        <w:ind w:right="45"/>
        <w:jc w:val="center"/>
        <w:rPr>
          <w:rFonts w:ascii="Times New Roman" w:hAnsi="Times New Roman" w:cs="Times New Roman"/>
          <w:i/>
          <w:sz w:val="18"/>
          <w:lang w:val="lv-LV"/>
        </w:rPr>
      </w:pPr>
    </w:p>
    <w:p w14:paraId="5BAEF9A9" w14:textId="77777777" w:rsidR="00E8449E" w:rsidRPr="0031272B" w:rsidRDefault="00E8449E" w:rsidP="00E8449E">
      <w:pPr>
        <w:spacing w:after="0"/>
        <w:ind w:right="-285"/>
        <w:jc w:val="both"/>
        <w:rPr>
          <w:rFonts w:ascii="Times New Roman" w:hAnsi="Times New Roman" w:cs="Times New Roman"/>
          <w:i/>
          <w:lang w:val="lv-LV"/>
        </w:rPr>
      </w:pPr>
      <w:r w:rsidRPr="0031272B">
        <w:rPr>
          <w:rFonts w:ascii="Times New Roman" w:hAnsi="Times New Roman" w:cs="Times New Roman"/>
          <w:i/>
          <w:lang w:val="lv-LV"/>
        </w:rPr>
        <w:t>___________________________________________________________________________________</w:t>
      </w:r>
    </w:p>
    <w:p w14:paraId="62ACB69D" w14:textId="77777777" w:rsidR="00E8449E" w:rsidRPr="0031272B" w:rsidRDefault="00E8449E" w:rsidP="00E8449E">
      <w:pPr>
        <w:spacing w:after="0"/>
        <w:ind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1272B">
        <w:rPr>
          <w:rFonts w:ascii="Times New Roman" w:hAnsi="Times New Roman" w:cs="Times New Roman"/>
          <w:i/>
          <w:sz w:val="16"/>
          <w:szCs w:val="16"/>
          <w:lang w:val="lv-LV"/>
        </w:rPr>
        <w:t>(BĒRNA VECĀKU  VĀRDS, UZVĀRDS)</w:t>
      </w:r>
    </w:p>
    <w:p w14:paraId="16E6864B" w14:textId="77777777" w:rsidR="00E8449E" w:rsidRPr="0031272B" w:rsidRDefault="00E8449E" w:rsidP="00E8449E">
      <w:pPr>
        <w:spacing w:after="0"/>
        <w:ind w:right="46"/>
        <w:jc w:val="center"/>
        <w:rPr>
          <w:rFonts w:ascii="Times New Roman" w:hAnsi="Times New Roman" w:cs="Times New Roman"/>
          <w:i/>
          <w:sz w:val="18"/>
          <w:lang w:val="lv-LV"/>
        </w:rPr>
      </w:pPr>
    </w:p>
    <w:p w14:paraId="24BABC3F" w14:textId="77777777" w:rsidR="00E8449E" w:rsidRPr="0031272B" w:rsidRDefault="00E8449E" w:rsidP="00E8449E">
      <w:pPr>
        <w:spacing w:after="0"/>
        <w:ind w:right="-285"/>
        <w:jc w:val="both"/>
        <w:rPr>
          <w:rFonts w:ascii="Times New Roman" w:hAnsi="Times New Roman" w:cs="Times New Roman"/>
          <w:i/>
          <w:lang w:val="lv-LV"/>
        </w:rPr>
      </w:pPr>
      <w:r w:rsidRPr="0031272B">
        <w:rPr>
          <w:rFonts w:ascii="Times New Roman" w:hAnsi="Times New Roman" w:cs="Times New Roman"/>
          <w:i/>
          <w:lang w:val="lv-LV"/>
        </w:rPr>
        <w:t>__________________________________________________________________________________</w:t>
      </w:r>
    </w:p>
    <w:p w14:paraId="2AD47DED" w14:textId="77777777" w:rsidR="00E8449E" w:rsidRPr="0031272B" w:rsidRDefault="00E8449E" w:rsidP="00E8449E">
      <w:pPr>
        <w:spacing w:after="0"/>
        <w:ind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1272B">
        <w:rPr>
          <w:rFonts w:ascii="Times New Roman" w:hAnsi="Times New Roman" w:cs="Times New Roman"/>
          <w:i/>
          <w:sz w:val="16"/>
          <w:szCs w:val="16"/>
          <w:lang w:val="lv-LV"/>
        </w:rPr>
        <w:t xml:space="preserve"> BĒRNA AIZBILDŅU VAI AUDŽUĢIMENES VECĀKU VĀRDS, UZVĀRDS, BĀRIŅTIESAS LĒMUMA DATUMS (aizpilda, ja nepieciešams))</w:t>
      </w:r>
    </w:p>
    <w:p w14:paraId="34EFBA0D" w14:textId="77777777" w:rsidR="00E8449E" w:rsidRPr="0031272B" w:rsidRDefault="00E8449E" w:rsidP="00E8449E">
      <w:pPr>
        <w:spacing w:after="0"/>
        <w:ind w:right="46"/>
        <w:jc w:val="center"/>
        <w:rPr>
          <w:rFonts w:ascii="Times New Roman" w:hAnsi="Times New Roman" w:cs="Times New Roman"/>
          <w:i/>
          <w:sz w:val="18"/>
          <w:lang w:val="lv-LV"/>
        </w:rPr>
      </w:pPr>
    </w:p>
    <w:p w14:paraId="6BC14D1A" w14:textId="77777777" w:rsidR="00E8449E" w:rsidRPr="0031272B" w:rsidRDefault="00E8449E" w:rsidP="00E8449E">
      <w:pPr>
        <w:spacing w:after="0"/>
        <w:ind w:right="-285"/>
        <w:jc w:val="both"/>
        <w:rPr>
          <w:rFonts w:ascii="Times New Roman" w:hAnsi="Times New Roman" w:cs="Times New Roman"/>
          <w:i/>
          <w:lang w:val="lv-LV"/>
        </w:rPr>
      </w:pPr>
      <w:r w:rsidRPr="0031272B">
        <w:rPr>
          <w:rFonts w:ascii="Times New Roman" w:hAnsi="Times New Roman" w:cs="Times New Roman"/>
          <w:i/>
          <w:lang w:val="lv-LV"/>
        </w:rPr>
        <w:t>__________________________________________________________________________________</w:t>
      </w:r>
    </w:p>
    <w:p w14:paraId="71B7CA1D" w14:textId="77777777" w:rsidR="00E8449E" w:rsidRPr="0031272B" w:rsidRDefault="00E8449E" w:rsidP="00E8449E">
      <w:pPr>
        <w:spacing w:after="0"/>
        <w:ind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1272B">
        <w:rPr>
          <w:rFonts w:ascii="Times New Roman" w:hAnsi="Times New Roman" w:cs="Times New Roman"/>
          <w:i/>
          <w:sz w:val="16"/>
          <w:szCs w:val="16"/>
          <w:lang w:val="lv-LV"/>
        </w:rPr>
        <w:t>(BĒRNA DEKLARĒTĀS DZĪVES VIETAS ADRESE)</w:t>
      </w:r>
    </w:p>
    <w:p w14:paraId="32D1BB7D" w14:textId="77777777" w:rsidR="00E8449E" w:rsidRPr="0031272B" w:rsidRDefault="00E8449E" w:rsidP="00E8449E">
      <w:pPr>
        <w:spacing w:after="0"/>
        <w:ind w:right="46"/>
        <w:jc w:val="center"/>
        <w:rPr>
          <w:rFonts w:ascii="Times New Roman" w:hAnsi="Times New Roman" w:cs="Times New Roman"/>
          <w:i/>
          <w:sz w:val="18"/>
          <w:lang w:val="lv-LV"/>
        </w:rPr>
      </w:pPr>
    </w:p>
    <w:p w14:paraId="3312751D" w14:textId="77777777" w:rsidR="00E8449E" w:rsidRPr="0031272B" w:rsidRDefault="00E8449E" w:rsidP="00E8449E">
      <w:pPr>
        <w:spacing w:after="0"/>
        <w:ind w:right="-285"/>
        <w:jc w:val="both"/>
        <w:rPr>
          <w:rFonts w:ascii="Times New Roman" w:hAnsi="Times New Roman" w:cs="Times New Roman"/>
          <w:i/>
          <w:lang w:val="lv-LV"/>
        </w:rPr>
      </w:pPr>
      <w:r w:rsidRPr="0031272B">
        <w:rPr>
          <w:rFonts w:ascii="Times New Roman" w:hAnsi="Times New Roman" w:cs="Times New Roman"/>
          <w:i/>
          <w:lang w:val="lv-LV"/>
        </w:rPr>
        <w:t>__________________________________________________________________________________</w:t>
      </w:r>
    </w:p>
    <w:p w14:paraId="6623B70B" w14:textId="77777777" w:rsidR="00E8449E" w:rsidRPr="0031272B" w:rsidRDefault="00E8449E" w:rsidP="00E8449E">
      <w:pPr>
        <w:spacing w:after="0"/>
        <w:ind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1272B">
        <w:rPr>
          <w:rFonts w:ascii="Times New Roman" w:hAnsi="Times New Roman" w:cs="Times New Roman"/>
          <w:i/>
          <w:sz w:val="16"/>
          <w:szCs w:val="16"/>
          <w:lang w:val="lv-LV"/>
        </w:rPr>
        <w:t>(BĒRNA FAKTISKĀS DZĪVES VIETAS ADRESE)</w:t>
      </w:r>
    </w:p>
    <w:p w14:paraId="03321537" w14:textId="77777777" w:rsidR="00E8449E" w:rsidRPr="0031272B" w:rsidRDefault="00E8449E" w:rsidP="00E8449E">
      <w:pPr>
        <w:spacing w:after="0"/>
        <w:ind w:right="46"/>
        <w:jc w:val="center"/>
        <w:rPr>
          <w:rFonts w:ascii="Times New Roman" w:hAnsi="Times New Roman" w:cs="Times New Roman"/>
          <w:i/>
          <w:sz w:val="18"/>
          <w:lang w:val="lv-LV"/>
        </w:rPr>
      </w:pPr>
    </w:p>
    <w:p w14:paraId="336487E4" w14:textId="77777777" w:rsidR="00E8449E" w:rsidRPr="0031272B" w:rsidRDefault="00E8449E" w:rsidP="00E8449E">
      <w:pPr>
        <w:spacing w:after="0"/>
        <w:ind w:right="-285"/>
        <w:jc w:val="both"/>
        <w:rPr>
          <w:rFonts w:ascii="Times New Roman" w:hAnsi="Times New Roman" w:cs="Times New Roman"/>
          <w:i/>
          <w:lang w:val="lv-LV"/>
        </w:rPr>
      </w:pPr>
      <w:r w:rsidRPr="0031272B">
        <w:rPr>
          <w:rFonts w:ascii="Times New Roman" w:hAnsi="Times New Roman" w:cs="Times New Roman"/>
          <w:i/>
          <w:lang w:val="lv-LV"/>
        </w:rPr>
        <w:t>___________________________________________________________________________________</w:t>
      </w:r>
    </w:p>
    <w:p w14:paraId="32BE166A" w14:textId="77777777" w:rsidR="00E8449E" w:rsidRPr="0031272B" w:rsidRDefault="00E8449E" w:rsidP="00E8449E">
      <w:pPr>
        <w:spacing w:after="0"/>
        <w:ind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1272B">
        <w:rPr>
          <w:rFonts w:ascii="Times New Roman" w:hAnsi="Times New Roman" w:cs="Times New Roman"/>
          <w:i/>
          <w:sz w:val="16"/>
          <w:szCs w:val="16"/>
          <w:lang w:val="lv-LV"/>
        </w:rPr>
        <w:t>(IZGLĪTĪBAS IESTĀDE, KUR BĒRNS IEPRIEKŠ IEGUVA IZGLĪTĪBU)</w:t>
      </w:r>
    </w:p>
    <w:p w14:paraId="416EB028" w14:textId="77777777" w:rsidR="00E8449E" w:rsidRPr="0031272B" w:rsidRDefault="00E8449E" w:rsidP="00E8449E">
      <w:pPr>
        <w:spacing w:after="0"/>
        <w:ind w:right="46"/>
        <w:jc w:val="center"/>
        <w:rPr>
          <w:rFonts w:ascii="Times New Roman" w:hAnsi="Times New Roman" w:cs="Times New Roman"/>
          <w:i/>
          <w:sz w:val="18"/>
          <w:lang w:val="lv-LV"/>
        </w:rPr>
      </w:pPr>
    </w:p>
    <w:p w14:paraId="4E68CB97" w14:textId="34C13000" w:rsidR="00E8449E" w:rsidRPr="0031272B" w:rsidRDefault="00E8449E" w:rsidP="00E8449E">
      <w:pPr>
        <w:spacing w:after="0"/>
        <w:ind w:right="-113"/>
        <w:jc w:val="both"/>
        <w:rPr>
          <w:rFonts w:ascii="Times New Roman" w:hAnsi="Times New Roman" w:cs="Times New Roman"/>
          <w:lang w:val="lv-LV"/>
        </w:rPr>
      </w:pPr>
      <w:r w:rsidRPr="0031272B">
        <w:rPr>
          <w:rFonts w:ascii="Times New Roman" w:hAnsi="Times New Roman" w:cs="Times New Roman"/>
          <w:lang w:val="lv-LV"/>
        </w:rPr>
        <w:t>_________________________</w:t>
      </w:r>
      <w:r w:rsidR="00CD4A0C">
        <w:rPr>
          <w:rFonts w:ascii="Times New Roman" w:hAnsi="Times New Roman" w:cs="Times New Roman"/>
          <w:lang w:val="lv-LV"/>
        </w:rPr>
        <w:t>___</w:t>
      </w:r>
      <w:r w:rsidRPr="0031272B">
        <w:rPr>
          <w:rFonts w:ascii="Times New Roman" w:hAnsi="Times New Roman" w:cs="Times New Roman"/>
          <w:lang w:val="lv-LV"/>
        </w:rPr>
        <w:t>__</w:t>
      </w:r>
      <w:r w:rsidR="00CD4A0C" w:rsidRPr="00CD4A0C">
        <w:rPr>
          <w:rFonts w:ascii="Times New Roman" w:hAnsi="Times New Roman" w:cs="Times New Roman"/>
          <w:u w:val="single"/>
          <w:lang w:val="lv-LV"/>
        </w:rPr>
        <w:t>Jelgavas 4.vidusskolas</w:t>
      </w:r>
      <w:r w:rsidRPr="0031272B">
        <w:rPr>
          <w:rFonts w:ascii="Times New Roman" w:hAnsi="Times New Roman" w:cs="Times New Roman"/>
          <w:lang w:val="lv-LV"/>
        </w:rPr>
        <w:t xml:space="preserve">___________________________ 1. klasē. </w:t>
      </w:r>
    </w:p>
    <w:p w14:paraId="255750A0" w14:textId="77777777" w:rsidR="00E8449E" w:rsidRPr="0031272B" w:rsidRDefault="00E8449E" w:rsidP="00E8449E">
      <w:pPr>
        <w:spacing w:after="0"/>
        <w:ind w:right="-199"/>
        <w:jc w:val="center"/>
        <w:rPr>
          <w:rFonts w:ascii="Times New Roman" w:hAnsi="Times New Roman" w:cs="Times New Roman"/>
          <w:i/>
          <w:caps/>
          <w:sz w:val="16"/>
          <w:szCs w:val="16"/>
          <w:lang w:val="lv-LV"/>
        </w:rPr>
      </w:pPr>
      <w:r w:rsidRPr="0031272B">
        <w:rPr>
          <w:rFonts w:ascii="Times New Roman" w:hAnsi="Times New Roman" w:cs="Times New Roman"/>
          <w:i/>
          <w:caps/>
          <w:sz w:val="16"/>
          <w:szCs w:val="16"/>
          <w:lang w:val="lv-LV"/>
        </w:rPr>
        <w:t>(Izglītības iestādes nosaukums)</w:t>
      </w:r>
    </w:p>
    <w:p w14:paraId="21BCCBC4" w14:textId="77777777" w:rsidR="00E8449E" w:rsidRPr="0031272B" w:rsidRDefault="00E8449E" w:rsidP="00E8449E">
      <w:pPr>
        <w:spacing w:after="0"/>
        <w:ind w:right="-198"/>
        <w:jc w:val="both"/>
        <w:rPr>
          <w:rFonts w:ascii="Times New Roman" w:hAnsi="Times New Roman" w:cs="Times New Roman"/>
          <w:sz w:val="24"/>
          <w:lang w:val="lv-LV"/>
        </w:rPr>
      </w:pPr>
    </w:p>
    <w:p w14:paraId="62E1D62C" w14:textId="77777777" w:rsidR="00E8449E" w:rsidRPr="005258FE" w:rsidRDefault="00E8449E" w:rsidP="00E8449E">
      <w:pPr>
        <w:spacing w:after="0"/>
        <w:ind w:right="-19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 xml:space="preserve">Vēlamā izglītības programma: </w:t>
      </w:r>
    </w:p>
    <w:p w14:paraId="0CE24A20" w14:textId="77777777" w:rsidR="00E8449E" w:rsidRPr="005258FE" w:rsidRDefault="00E8449E" w:rsidP="00E8449E">
      <w:pPr>
        <w:spacing w:after="0"/>
        <w:ind w:right="-199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b/>
          <w:sz w:val="24"/>
          <w:szCs w:val="24"/>
          <w:lang w:val="lv-LV"/>
        </w:rPr>
        <w:t>Jelgavas valstspilsētas pašvaldības izglītības iestāde „Jelgavas 4. vidusskola”</w:t>
      </w:r>
    </w:p>
    <w:p w14:paraId="604275EE" w14:textId="1E3D69C9" w:rsidR="00E8449E" w:rsidRDefault="00E8449E" w:rsidP="007E4B5D">
      <w:pPr>
        <w:spacing w:after="0" w:line="360" w:lineRule="auto"/>
        <w:ind w:right="-19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 xml:space="preserve">□ pamatizglītības programma, kods </w:t>
      </w:r>
      <w:r w:rsidRPr="005258FE">
        <w:rPr>
          <w:rFonts w:ascii="Times New Roman" w:hAnsi="Times New Roman" w:cs="Times New Roman"/>
          <w:color w:val="000000"/>
          <w:spacing w:val="2"/>
          <w:sz w:val="24"/>
          <w:szCs w:val="24"/>
          <w:lang w:val="lv-LV"/>
        </w:rPr>
        <w:t>21011111</w:t>
      </w:r>
      <w:r w:rsidRPr="005258F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5100C8D" w14:textId="3753D429" w:rsidR="007F0041" w:rsidRDefault="00584822" w:rsidP="00584822">
      <w:pPr>
        <w:tabs>
          <w:tab w:val="left" w:pos="2410"/>
        </w:tabs>
        <w:spacing w:after="0" w:line="360" w:lineRule="auto"/>
        <w:ind w:right="-19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4822">
        <w:rPr>
          <w:rFonts w:ascii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0004A1" wp14:editId="4848B5BA">
                <wp:simplePos x="0" y="0"/>
                <wp:positionH relativeFrom="column">
                  <wp:posOffset>-42545</wp:posOffset>
                </wp:positionH>
                <wp:positionV relativeFrom="paragraph">
                  <wp:posOffset>25400</wp:posOffset>
                </wp:positionV>
                <wp:extent cx="1152525" cy="636905"/>
                <wp:effectExtent l="0" t="0" r="28575" b="10795"/>
                <wp:wrapSquare wrapText="bothSides"/>
                <wp:docPr id="8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E547" w14:textId="302D8C42" w:rsidR="00584822" w:rsidRPr="00584822" w:rsidRDefault="005848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4822">
                              <w:rPr>
                                <w:rFonts w:ascii="Times New Roman" w:hAnsi="Times New Roman" w:cs="Times New Roman"/>
                              </w:rPr>
                              <w:t>Lūdzu atzīmēt</w:t>
                            </w:r>
                            <w:r w:rsidR="00DC1B9E">
                              <w:rPr>
                                <w:rFonts w:ascii="Times New Roman" w:hAnsi="Times New Roman" w:cs="Times New Roman"/>
                              </w:rPr>
                              <w:t xml:space="preserve"> (1, 2, 3)</w:t>
                            </w:r>
                            <w:r w:rsidRPr="00584822">
                              <w:rPr>
                                <w:rFonts w:ascii="Times New Roman" w:hAnsi="Times New Roman" w:cs="Times New Roman"/>
                              </w:rPr>
                              <w:t xml:space="preserve"> prioritārā secībā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04A1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-3.35pt;margin-top:2pt;width:90.75pt;height:50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" strokeweight=".25pt">
                <v:textbox>
                  <w:txbxContent>
                    <w:p w14:paraId="5D3EE547" w14:textId="302D8C42" w:rsidR="00584822" w:rsidRPr="00584822" w:rsidRDefault="005848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4822">
                        <w:rPr>
                          <w:rFonts w:ascii="Times New Roman" w:hAnsi="Times New Roman" w:cs="Times New Roman"/>
                        </w:rPr>
                        <w:t>Lūdzu atzīmēt</w:t>
                      </w:r>
                      <w:r w:rsidR="00DC1B9E">
                        <w:rPr>
                          <w:rFonts w:ascii="Times New Roman" w:hAnsi="Times New Roman" w:cs="Times New Roman"/>
                        </w:rPr>
                        <w:t xml:space="preserve"> (1, 2, 3)</w:t>
                      </w:r>
                      <w:r w:rsidRPr="00584822">
                        <w:rPr>
                          <w:rFonts w:ascii="Times New Roman" w:hAnsi="Times New Roman" w:cs="Times New Roman"/>
                        </w:rPr>
                        <w:t xml:space="preserve"> prioritārā secībā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4B5D">
        <w:rPr>
          <w:rFonts w:ascii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EF57F4" wp14:editId="0F576C1A">
                <wp:simplePos x="0" y="0"/>
                <wp:positionH relativeFrom="margin">
                  <wp:posOffset>1178259</wp:posOffset>
                </wp:positionH>
                <wp:positionV relativeFrom="paragraph">
                  <wp:posOffset>254000</wp:posOffset>
                </wp:positionV>
                <wp:extent cx="174625" cy="190500"/>
                <wp:effectExtent l="0" t="0" r="15875" b="19050"/>
                <wp:wrapSquare wrapText="bothSides"/>
                <wp:docPr id="5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50333" w14:textId="77777777" w:rsidR="007E4B5D" w:rsidRPr="007E4B5D" w:rsidRDefault="007E4B5D" w:rsidP="007E4B5D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F57F4" id="_x0000_s1027" type="#_x0000_t202" style="position:absolute;left:0;text-align:left;margin-left:92.8pt;margin-top:20pt;width:13.7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" strokeweight=".25pt">
                <v:textbox>
                  <w:txbxContent>
                    <w:p w14:paraId="20050333" w14:textId="77777777" w:rsidR="007E4B5D" w:rsidRPr="007E4B5D" w:rsidRDefault="007E4B5D" w:rsidP="007E4B5D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4B5D" w:rsidRPr="007E4B5D">
        <w:rPr>
          <w:rFonts w:ascii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8D33A" wp14:editId="50AD7429">
                <wp:simplePos x="0" y="0"/>
                <wp:positionH relativeFrom="margin">
                  <wp:posOffset>1176655</wp:posOffset>
                </wp:positionH>
                <wp:positionV relativeFrom="paragraph">
                  <wp:posOffset>5080</wp:posOffset>
                </wp:positionV>
                <wp:extent cx="174625" cy="190500"/>
                <wp:effectExtent l="0" t="0" r="15875" b="19050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915F9" w14:textId="23D26134" w:rsidR="007E4B5D" w:rsidRPr="007E4B5D" w:rsidRDefault="007E4B5D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D33A" id="_x0000_s1028" type="#_x0000_t202" style="position:absolute;left:0;text-align:left;margin-left:92.65pt;margin-top:.4pt;width:13.7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" strokeweight=".25pt">
                <v:textbox>
                  <w:txbxContent>
                    <w:p w14:paraId="380915F9" w14:textId="23D26134" w:rsidR="007E4B5D" w:rsidRPr="007E4B5D" w:rsidRDefault="007E4B5D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041">
        <w:rPr>
          <w:rFonts w:ascii="Times New Roman" w:hAnsi="Times New Roman" w:cs="Times New Roman"/>
          <w:sz w:val="24"/>
          <w:szCs w:val="24"/>
          <w:lang w:val="lv-LV"/>
        </w:rPr>
        <w:tab/>
        <w:t>1.a - valodu ievirze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(spāņu vai franču valoda)</w:t>
      </w:r>
    </w:p>
    <w:p w14:paraId="70F4A743" w14:textId="1BE4972D" w:rsidR="007F0041" w:rsidRDefault="00584822" w:rsidP="00584822">
      <w:pPr>
        <w:tabs>
          <w:tab w:val="left" w:pos="2410"/>
        </w:tabs>
        <w:spacing w:after="0" w:line="360" w:lineRule="auto"/>
        <w:ind w:right="-19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E4B5D">
        <w:rPr>
          <w:rFonts w:ascii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666224" wp14:editId="6703D916">
                <wp:simplePos x="0" y="0"/>
                <wp:positionH relativeFrom="margin">
                  <wp:posOffset>1176877</wp:posOffset>
                </wp:positionH>
                <wp:positionV relativeFrom="paragraph">
                  <wp:posOffset>235696</wp:posOffset>
                </wp:positionV>
                <wp:extent cx="174625" cy="190500"/>
                <wp:effectExtent l="0" t="0" r="15875" b="19050"/>
                <wp:wrapSquare wrapText="bothSides"/>
                <wp:docPr id="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819BE" w14:textId="77777777" w:rsidR="007E4B5D" w:rsidRPr="007E4B5D" w:rsidRDefault="007E4B5D" w:rsidP="007E4B5D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6224" id="_x0000_s1029" type="#_x0000_t202" style="position:absolute;left:0;text-align:left;margin-left:92.65pt;margin-top:18.55pt;width:13.7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" strokeweight=".25pt">
                <v:textbox>
                  <w:txbxContent>
                    <w:p w14:paraId="1EA819BE" w14:textId="77777777" w:rsidR="007E4B5D" w:rsidRPr="007E4B5D" w:rsidRDefault="007E4B5D" w:rsidP="007E4B5D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041">
        <w:rPr>
          <w:rFonts w:ascii="Times New Roman" w:hAnsi="Times New Roman" w:cs="Times New Roman"/>
          <w:sz w:val="24"/>
          <w:szCs w:val="24"/>
          <w:lang w:val="lv-LV"/>
        </w:rPr>
        <w:tab/>
        <w:t>1.c - sporta ievirze</w:t>
      </w:r>
    </w:p>
    <w:p w14:paraId="6F151444" w14:textId="28708A39" w:rsidR="007F0041" w:rsidRDefault="007F0041" w:rsidP="00584822">
      <w:pPr>
        <w:tabs>
          <w:tab w:val="left" w:pos="2410"/>
        </w:tabs>
        <w:spacing w:after="0" w:line="360" w:lineRule="auto"/>
        <w:ind w:right="-19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1.d - STEM ievirze</w:t>
      </w:r>
      <w:r w:rsidR="00584822">
        <w:rPr>
          <w:rFonts w:ascii="Times New Roman" w:hAnsi="Times New Roman" w:cs="Times New Roman"/>
          <w:sz w:val="24"/>
          <w:szCs w:val="24"/>
          <w:lang w:val="lv-LV"/>
        </w:rPr>
        <w:t xml:space="preserve"> (robotika, matemātika, dabaszinības)</w:t>
      </w:r>
    </w:p>
    <w:p w14:paraId="70B31029" w14:textId="2B5F1ED6" w:rsidR="00E8449E" w:rsidRPr="005258FE" w:rsidRDefault="00E8449E" w:rsidP="007E4B5D">
      <w:pPr>
        <w:spacing w:after="0"/>
        <w:ind w:right="-19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 xml:space="preserve">□ pamatizglītības programma (ar augstākiem sasniedzamajiem rezultātiem kultūras izpratnes un pašizpausmes mākslā mācību jomā – mūzika), kods </w:t>
      </w:r>
      <w:r w:rsidRPr="005258FE">
        <w:rPr>
          <w:rFonts w:ascii="Times New Roman" w:hAnsi="Times New Roman" w:cs="Times New Roman"/>
          <w:color w:val="000000"/>
          <w:spacing w:val="2"/>
          <w:sz w:val="24"/>
          <w:szCs w:val="24"/>
          <w:lang w:val="lv-LV"/>
        </w:rPr>
        <w:t>21017111</w:t>
      </w:r>
      <w:r w:rsidRPr="005258F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8A2898D" w14:textId="3A35A6FC" w:rsidR="00E8449E" w:rsidRPr="005258FE" w:rsidRDefault="00E8449E" w:rsidP="00E8449E">
      <w:pPr>
        <w:spacing w:after="0"/>
        <w:ind w:right="-19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 xml:space="preserve">□ speciālās pamatizglītības programma izglītojamajiem ar mācīšanās traucējumiem, kods </w:t>
      </w:r>
      <w:r w:rsidRPr="005258F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lv-LV"/>
        </w:rPr>
        <w:t>21015611</w:t>
      </w:r>
    </w:p>
    <w:p w14:paraId="3E83CB60" w14:textId="77777777" w:rsidR="00E8449E" w:rsidRPr="005258FE" w:rsidRDefault="00E8449E" w:rsidP="00E8449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11E03F4" w14:textId="77777777" w:rsidR="00E8449E" w:rsidRPr="005258FE" w:rsidRDefault="00E8449E" w:rsidP="00E8449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>Prioritātes iekļaušanai pretendentu sarakstā:</w:t>
      </w:r>
    </w:p>
    <w:p w14:paraId="578A9EED" w14:textId="77777777" w:rsidR="00E8449E" w:rsidRPr="005258FE" w:rsidRDefault="00E8449E" w:rsidP="00E8449E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>□ Izglītības iestādē mācās bērna brālis, māsa (vārds, uzvārds):</w:t>
      </w:r>
      <w:r w:rsidRPr="005258FE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5258FE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</w:t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softHyphen/>
        <w:t>_____________</w:t>
      </w:r>
      <w:r w:rsidR="005258FE">
        <w:rPr>
          <w:rFonts w:ascii="Times New Roman" w:hAnsi="Times New Roman" w:cs="Times New Roman"/>
          <w:sz w:val="24"/>
          <w:szCs w:val="24"/>
          <w:lang w:val="lv-LV"/>
        </w:rPr>
        <w:t>________________</w:t>
      </w:r>
    </w:p>
    <w:p w14:paraId="7BFFCA87" w14:textId="77777777" w:rsidR="00E8449E" w:rsidRPr="005258FE" w:rsidRDefault="00E8449E" w:rsidP="00E8449E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lastRenderedPageBreak/>
        <w:t>□ bērnam nodibināta aizbildnība</w:t>
      </w:r>
    </w:p>
    <w:p w14:paraId="1F09947B" w14:textId="77777777" w:rsidR="00E8449E" w:rsidRPr="005258FE" w:rsidRDefault="00E8449E" w:rsidP="00E8449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>□ bērna dzīves vieta ir deklarēta Jelgavas valstspilsētas pašvaldības administratīvajā teritorijā</w:t>
      </w:r>
    </w:p>
    <w:p w14:paraId="4D91FAD7" w14:textId="77777777" w:rsidR="00E8449E" w:rsidRPr="005258FE" w:rsidRDefault="00E8449E" w:rsidP="00E8449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>□ izglītības iestāde ir tuvākā bērna dzīvesvietai</w:t>
      </w:r>
    </w:p>
    <w:p w14:paraId="7450E0DF" w14:textId="77777777" w:rsidR="00E8449E" w:rsidRPr="005258FE" w:rsidRDefault="00E8449E" w:rsidP="00E8449E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 xml:space="preserve">□ likumiskajam pārstāvim nodibinātas darba tiesiskās attiecības ar attiecīgo izglītības iestādi (vārds, uzvārds):  </w:t>
      </w:r>
      <w:r w:rsidRPr="005258FE">
        <w:rPr>
          <w:rFonts w:ascii="Times New Roman" w:hAnsi="Times New Roman" w:cs="Times New Roman"/>
          <w:i/>
          <w:sz w:val="24"/>
          <w:szCs w:val="24"/>
          <w:lang w:val="lv-LV"/>
        </w:rPr>
        <w:t>______________</w:t>
      </w:r>
      <w:r w:rsidRPr="005258FE">
        <w:rPr>
          <w:rFonts w:ascii="Times New Roman" w:hAnsi="Times New Roman" w:cs="Times New Roman"/>
          <w:sz w:val="24"/>
          <w:szCs w:val="24"/>
          <w:lang w:val="lv-LV"/>
        </w:rPr>
        <w:t>_______________________________</w:t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t>______________</w:t>
      </w:r>
      <w:r w:rsidR="005258FE">
        <w:rPr>
          <w:rFonts w:ascii="Times New Roman" w:hAnsi="Times New Roman" w:cs="Times New Roman"/>
          <w:sz w:val="24"/>
          <w:szCs w:val="24"/>
          <w:lang w:val="lv-LV"/>
        </w:rPr>
        <w:t>________________</w:t>
      </w:r>
    </w:p>
    <w:p w14:paraId="5DCFB1E3" w14:textId="77777777" w:rsidR="00E8449E" w:rsidRPr="005258FE" w:rsidRDefault="00E8449E" w:rsidP="00E8449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>□ bērns attiecīgajā izglītības iestādē apgūst obligāto pirmsskolas izglītības programmu</w:t>
      </w:r>
    </w:p>
    <w:p w14:paraId="03E83A72" w14:textId="77777777" w:rsidR="00E8449E" w:rsidRPr="005258FE" w:rsidRDefault="00E8449E" w:rsidP="00501B6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F16C6E1" w14:textId="77777777" w:rsidR="00E8449E" w:rsidRPr="005258FE" w:rsidRDefault="00E8449E" w:rsidP="00501B6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>Pievienotie dokumenti:_____________________________________________________</w:t>
      </w:r>
      <w:r w:rsidR="005258FE" w:rsidRPr="005258FE">
        <w:rPr>
          <w:rFonts w:ascii="Times New Roman" w:hAnsi="Times New Roman" w:cs="Times New Roman"/>
          <w:sz w:val="24"/>
          <w:szCs w:val="24"/>
          <w:lang w:val="lv-LV"/>
        </w:rPr>
        <w:t>____</w:t>
      </w:r>
    </w:p>
    <w:p w14:paraId="27D8B108" w14:textId="77777777" w:rsidR="00E8449E" w:rsidRPr="005258FE" w:rsidRDefault="00E8449E" w:rsidP="00501B6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0C4D28" w14:textId="77777777" w:rsidR="00E8449E" w:rsidRPr="005258FE" w:rsidRDefault="00E8449E" w:rsidP="00501B6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>Atbildi vēlos saņemt:     □ elektroniski                □ personīgi</w:t>
      </w:r>
    </w:p>
    <w:p w14:paraId="55F8DBC9" w14:textId="77777777" w:rsidR="005258FE" w:rsidRPr="005258FE" w:rsidRDefault="005258FE" w:rsidP="00501B6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7148935" w14:textId="77777777" w:rsidR="00E8449E" w:rsidRPr="005258FE" w:rsidRDefault="00E8449E" w:rsidP="00501B6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58FE">
        <w:rPr>
          <w:rFonts w:ascii="Times New Roman" w:hAnsi="Times New Roman" w:cs="Times New Roman"/>
          <w:sz w:val="24"/>
          <w:szCs w:val="24"/>
          <w:lang w:val="lv-LV"/>
        </w:rPr>
        <w:t>Vēlamais turpmākais saziņas veids ar izglītības iestādi: □ elektroniski           □ telefoniski</w:t>
      </w:r>
    </w:p>
    <w:p w14:paraId="79E09243" w14:textId="77777777" w:rsidR="00E8449E" w:rsidRPr="0031272B" w:rsidRDefault="00E8449E" w:rsidP="00501B6E">
      <w:pPr>
        <w:pStyle w:val="Bezatstarpm"/>
        <w:rPr>
          <w:sz w:val="28"/>
          <w:szCs w:val="24"/>
        </w:rPr>
      </w:pPr>
    </w:p>
    <w:p w14:paraId="375816A4" w14:textId="77777777" w:rsidR="00E8449E" w:rsidRPr="0031272B" w:rsidRDefault="00E8449E" w:rsidP="00E8449E">
      <w:pPr>
        <w:pStyle w:val="Sarakstarindkopa"/>
        <w:ind w:left="0" w:right="46" w:firstLine="720"/>
        <w:jc w:val="both"/>
        <w:rPr>
          <w:rFonts w:ascii="Times New Roman" w:hAnsi="Times New Roman" w:cs="Times New Roman"/>
          <w:color w:val="000000"/>
          <w:sz w:val="24"/>
          <w:lang w:val="lv-LV"/>
        </w:rPr>
      </w:pPr>
      <w:r w:rsidRPr="0031272B">
        <w:rPr>
          <w:rFonts w:ascii="Times New Roman" w:hAnsi="Times New Roman" w:cs="Times New Roman"/>
          <w:color w:val="000000"/>
          <w:sz w:val="24"/>
          <w:lang w:val="lv-LV"/>
        </w:rPr>
        <w:t xml:space="preserve">Esmu informēts/ta, ka iesniegumā norādītie fiziskās personas dati tiks izmantoti minētā prasījuma izvērtēšanai, atbildes sniegšanai/lūguma izpildei. Informācija par Jelgavas valstspilsētas pašvaldības kā datu pārziņa veikto personas datu apstrādi pieejama </w:t>
      </w:r>
      <w:hyperlink r:id="rId8" w:history="1">
        <w:r w:rsidRPr="0031272B">
          <w:rPr>
            <w:rStyle w:val="Hipersaite"/>
            <w:rFonts w:ascii="Times New Roman" w:hAnsi="Times New Roman" w:cs="Times New Roman"/>
            <w:sz w:val="24"/>
            <w:lang w:val="lv-LV"/>
          </w:rPr>
          <w:t>www.jelgava.lv/pasvaldiba-par-pasvaldibu-datu-aizsardziba/</w:t>
        </w:r>
      </w:hyperlink>
      <w:r w:rsidRPr="0031272B">
        <w:rPr>
          <w:rFonts w:ascii="Times New Roman" w:hAnsi="Times New Roman" w:cs="Times New Roman"/>
          <w:color w:val="000000"/>
          <w:sz w:val="24"/>
          <w:lang w:val="lv-LV"/>
        </w:rPr>
        <w:t>, konkrētās izglītības iestādes tīmekļa vietnē vai saņemot informāciju klātienē.</w:t>
      </w:r>
    </w:p>
    <w:p w14:paraId="4969669F" w14:textId="77777777" w:rsidR="00E8449E" w:rsidRPr="0031272B" w:rsidRDefault="00E8449E" w:rsidP="00E8449E">
      <w:pPr>
        <w:pStyle w:val="Sarakstarindkopa"/>
        <w:ind w:left="0" w:right="46" w:firstLine="720"/>
        <w:jc w:val="both"/>
        <w:rPr>
          <w:rFonts w:ascii="Times New Roman" w:hAnsi="Times New Roman" w:cs="Times New Roman"/>
          <w:color w:val="000000"/>
          <w:sz w:val="24"/>
          <w:lang w:val="lv-LV"/>
        </w:rPr>
      </w:pPr>
    </w:p>
    <w:p w14:paraId="6B92C1D1" w14:textId="77777777" w:rsidR="00DF600C" w:rsidRPr="0031272B" w:rsidRDefault="00E8449E" w:rsidP="00E8449E">
      <w:pPr>
        <w:rPr>
          <w:rFonts w:ascii="Times New Roman" w:hAnsi="Times New Roman" w:cs="Times New Roman"/>
          <w:sz w:val="24"/>
          <w:lang w:val="lv-LV"/>
        </w:rPr>
      </w:pPr>
      <w:r w:rsidRPr="0031272B">
        <w:rPr>
          <w:rFonts w:ascii="Times New Roman" w:hAnsi="Times New Roman" w:cs="Times New Roman"/>
          <w:sz w:val="24"/>
          <w:lang w:val="lv-LV"/>
        </w:rPr>
        <w:t>Datums  ______________________</w:t>
      </w:r>
      <w:r w:rsidRPr="0031272B">
        <w:rPr>
          <w:rFonts w:ascii="Times New Roman" w:hAnsi="Times New Roman" w:cs="Times New Roman"/>
          <w:sz w:val="24"/>
          <w:lang w:val="lv-LV"/>
        </w:rPr>
        <w:tab/>
        <w:t xml:space="preserve"> Paraksts/atšifrējums ____________________________</w:t>
      </w:r>
    </w:p>
    <w:p w14:paraId="782269E1" w14:textId="77777777" w:rsidR="00E8449E" w:rsidRPr="0031272B" w:rsidRDefault="00E8449E" w:rsidP="00DF600C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B44DFC9" w14:textId="77777777" w:rsidR="00DF600C" w:rsidRPr="0031272B" w:rsidRDefault="00DF600C" w:rsidP="00DF600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DF600C" w:rsidRPr="0031272B" w:rsidSect="00C94E83">
      <w:footerReference w:type="default" r:id="rId9"/>
      <w:headerReference w:type="first" r:id="rId10"/>
      <w:pgSz w:w="11906" w:h="16838" w:code="9"/>
      <w:pgMar w:top="1040" w:right="1134" w:bottom="85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B614" w14:textId="77777777" w:rsidR="00C02100" w:rsidRDefault="00C02100">
      <w:r>
        <w:separator/>
      </w:r>
    </w:p>
  </w:endnote>
  <w:endnote w:type="continuationSeparator" w:id="0">
    <w:p w14:paraId="241D4042" w14:textId="77777777" w:rsidR="00C02100" w:rsidRDefault="00C0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640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86E15" w14:textId="77777777" w:rsidR="00E8449E" w:rsidRPr="00B84BDE" w:rsidRDefault="00E8449E" w:rsidP="00B84BDE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14E5" w14:textId="77777777" w:rsidR="00C02100" w:rsidRDefault="00C02100">
      <w:r>
        <w:separator/>
      </w:r>
    </w:p>
  </w:footnote>
  <w:footnote w:type="continuationSeparator" w:id="0">
    <w:p w14:paraId="698960D5" w14:textId="77777777" w:rsidR="00C02100" w:rsidRDefault="00C0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C4A1" w14:textId="3FCDF1B5" w:rsidR="00CD4A0C" w:rsidRPr="00204347" w:rsidRDefault="00CD4A0C" w:rsidP="000F39F4">
    <w:pPr>
      <w:pStyle w:val="Galvene"/>
      <w:spacing w:after="0" w:line="240" w:lineRule="auto"/>
      <w:rPr>
        <w:rFonts w:ascii="Times New Roman" w:hAnsi="Times New Roman" w:cs="Times New Roman"/>
        <w:i/>
        <w:sz w:val="24"/>
        <w:szCs w:val="24"/>
      </w:rPr>
    </w:pPr>
    <w:r w:rsidRPr="00204347">
      <w:rPr>
        <w:rFonts w:ascii="Times New Roman" w:hAnsi="Times New Roman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E71E9" wp14:editId="5D60D9CD">
              <wp:simplePos x="0" y="0"/>
              <wp:positionH relativeFrom="column">
                <wp:posOffset>-645160</wp:posOffset>
              </wp:positionH>
              <wp:positionV relativeFrom="paragraph">
                <wp:posOffset>26035</wp:posOffset>
              </wp:positionV>
              <wp:extent cx="247650" cy="209550"/>
              <wp:effectExtent l="0" t="0" r="19050" b="19050"/>
              <wp:wrapNone/>
              <wp:docPr id="1" name="Taisnstūr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095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6C2026" id="Taisnstūris 1" o:spid="_x0000_s1026" style="position:absolute;margin-left:-50.8pt;margin-top:2.05pt;width:19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" filled="f" strokecolor="#1f4d78 [1604]" strokeweight="1pt"/>
          </w:pict>
        </mc:Fallback>
      </mc:AlternateContent>
    </w:r>
    <w:r w:rsidRPr="00204347">
      <w:rPr>
        <w:rFonts w:ascii="Times New Roman" w:hAnsi="Times New Roman" w:cs="Times New Roman"/>
        <w:i/>
        <w:sz w:val="24"/>
        <w:szCs w:val="24"/>
      </w:rPr>
      <w:t>Saņemts Jelgavas 4.vidusskolā</w:t>
    </w:r>
  </w:p>
  <w:p w14:paraId="496927CA" w14:textId="77777777" w:rsidR="00CD4A0C" w:rsidRPr="00204347" w:rsidRDefault="00CD4A0C" w:rsidP="000F39F4">
    <w:pPr>
      <w:pStyle w:val="Galvene"/>
      <w:spacing w:after="0" w:line="240" w:lineRule="auto"/>
      <w:rPr>
        <w:rFonts w:ascii="Times New Roman" w:hAnsi="Times New Roman" w:cs="Times New Roman"/>
        <w:i/>
        <w:sz w:val="16"/>
        <w:szCs w:val="16"/>
      </w:rPr>
    </w:pPr>
  </w:p>
  <w:p w14:paraId="17FAD073" w14:textId="360B9C70" w:rsidR="000F39F4" w:rsidRDefault="000F39F4" w:rsidP="000F39F4">
    <w:pPr>
      <w:pStyle w:val="Galvene"/>
      <w:spacing w:after="0" w:line="240" w:lineRule="auto"/>
      <w:rPr>
        <w:rFonts w:ascii="Times New Roman" w:hAnsi="Times New Roman" w:cs="Times New Roman"/>
        <w:i/>
      </w:rPr>
    </w:pPr>
    <w:r w:rsidRPr="00204347">
      <w:rPr>
        <w:rFonts w:ascii="Times New Roman" w:hAnsi="Times New Roman" w:cs="Times New Roman"/>
        <w:i/>
        <w:sz w:val="24"/>
        <w:szCs w:val="24"/>
      </w:rPr>
      <w:t>Reģ. nr.</w:t>
    </w:r>
    <w:r w:rsidR="00204347" w:rsidRPr="00204347">
      <w:rPr>
        <w:rFonts w:ascii="Times New Roman" w:hAnsi="Times New Roman" w:cs="Times New Roman"/>
        <w:i/>
        <w:sz w:val="24"/>
        <w:szCs w:val="24"/>
      </w:rPr>
      <w:t xml:space="preserve"> </w:t>
    </w:r>
    <w:r w:rsidR="00CD4A0C" w:rsidRPr="00204347">
      <w:rPr>
        <w:rFonts w:ascii="Times New Roman" w:hAnsi="Times New Roman" w:cs="Times New Roman"/>
        <w:i/>
        <w:sz w:val="24"/>
        <w:szCs w:val="24"/>
      </w:rPr>
      <w:t>J4V/5-14/25/</w:t>
    </w:r>
    <w:r w:rsidRPr="00204347">
      <w:rPr>
        <w:rFonts w:ascii="Times New Roman" w:hAnsi="Times New Roman" w:cs="Times New Roman"/>
        <w:i/>
        <w:sz w:val="24"/>
        <w:szCs w:val="24"/>
      </w:rPr>
      <w:t>__</w:t>
    </w:r>
    <w:r w:rsidR="00204347" w:rsidRPr="00204347">
      <w:rPr>
        <w:rFonts w:ascii="Times New Roman" w:hAnsi="Times New Roman" w:cs="Times New Roman"/>
        <w:i/>
        <w:sz w:val="24"/>
        <w:szCs w:val="24"/>
      </w:rPr>
      <w:t>____</w:t>
    </w:r>
    <w:r w:rsidRPr="00204347">
      <w:rPr>
        <w:rFonts w:ascii="Times New Roman" w:hAnsi="Times New Roman" w:cs="Times New Roman"/>
        <w:i/>
        <w:sz w:val="24"/>
        <w:szCs w:val="24"/>
      </w:rPr>
      <w:t>__</w:t>
    </w:r>
    <w:r w:rsidR="00CD4A0C" w:rsidRPr="00204347">
      <w:rPr>
        <w:rFonts w:ascii="Times New Roman" w:hAnsi="Times New Roman" w:cs="Times New Roman"/>
        <w:i/>
        <w:sz w:val="24"/>
        <w:szCs w:val="24"/>
      </w:rPr>
      <w:t xml:space="preserve">    </w:t>
    </w:r>
    <w:r w:rsidRPr="00204347">
      <w:rPr>
        <w:rFonts w:ascii="Times New Roman" w:hAnsi="Times New Roman" w:cs="Times New Roman"/>
        <w:i/>
        <w:sz w:val="24"/>
        <w:szCs w:val="24"/>
      </w:rPr>
      <w:t>_</w:t>
    </w:r>
    <w:r w:rsidR="00204347" w:rsidRPr="00204347">
      <w:rPr>
        <w:rFonts w:ascii="Times New Roman" w:hAnsi="Times New Roman" w:cs="Times New Roman"/>
        <w:i/>
        <w:sz w:val="24"/>
        <w:szCs w:val="24"/>
      </w:rPr>
      <w:t>__</w:t>
    </w:r>
    <w:r w:rsidRPr="00204347">
      <w:rPr>
        <w:rFonts w:ascii="Times New Roman" w:hAnsi="Times New Roman" w:cs="Times New Roman"/>
        <w:i/>
        <w:sz w:val="24"/>
        <w:szCs w:val="24"/>
      </w:rPr>
      <w:t>__</w:t>
    </w:r>
    <w:r w:rsidR="00CD4A0C" w:rsidRPr="00204347">
      <w:rPr>
        <w:rFonts w:ascii="Times New Roman" w:hAnsi="Times New Roman" w:cs="Times New Roman"/>
        <w:i/>
        <w:sz w:val="24"/>
        <w:szCs w:val="24"/>
      </w:rPr>
      <w:t xml:space="preserve"> .</w:t>
    </w:r>
    <w:r w:rsidRPr="00204347">
      <w:rPr>
        <w:rFonts w:ascii="Times New Roman" w:hAnsi="Times New Roman" w:cs="Times New Roman"/>
        <w:i/>
        <w:sz w:val="24"/>
        <w:szCs w:val="24"/>
      </w:rPr>
      <w:t>_</w:t>
    </w:r>
    <w:r w:rsidR="00204347" w:rsidRPr="00204347">
      <w:rPr>
        <w:rFonts w:ascii="Times New Roman" w:hAnsi="Times New Roman" w:cs="Times New Roman"/>
        <w:i/>
        <w:sz w:val="24"/>
        <w:szCs w:val="24"/>
      </w:rPr>
      <w:t>__</w:t>
    </w:r>
    <w:r w:rsidRPr="00204347">
      <w:rPr>
        <w:rFonts w:ascii="Times New Roman" w:hAnsi="Times New Roman" w:cs="Times New Roman"/>
        <w:i/>
        <w:sz w:val="24"/>
        <w:szCs w:val="24"/>
      </w:rPr>
      <w:t>__</w:t>
    </w:r>
    <w:r w:rsidR="00CD4A0C" w:rsidRPr="00204347">
      <w:rPr>
        <w:rFonts w:ascii="Times New Roman" w:hAnsi="Times New Roman" w:cs="Times New Roman"/>
        <w:i/>
        <w:sz w:val="24"/>
        <w:szCs w:val="24"/>
      </w:rPr>
      <w:t xml:space="preserve">. 2025. </w:t>
    </w:r>
    <w:r w:rsidR="00204347" w:rsidRPr="00204347">
      <w:rPr>
        <w:rFonts w:ascii="Times New Roman" w:hAnsi="Times New Roman" w:cs="Times New Roman"/>
        <w:i/>
        <w:sz w:val="24"/>
        <w:szCs w:val="24"/>
      </w:rPr>
      <w:t xml:space="preserve">plkst. </w:t>
    </w:r>
    <w:r w:rsidRPr="00204347">
      <w:rPr>
        <w:rFonts w:ascii="Times New Roman" w:hAnsi="Times New Roman" w:cs="Times New Roman"/>
        <w:i/>
        <w:sz w:val="24"/>
        <w:szCs w:val="24"/>
      </w:rPr>
      <w:t>_</w:t>
    </w:r>
    <w:r w:rsidR="00204347" w:rsidRPr="00204347">
      <w:rPr>
        <w:rFonts w:ascii="Times New Roman" w:hAnsi="Times New Roman" w:cs="Times New Roman"/>
        <w:i/>
        <w:sz w:val="24"/>
        <w:szCs w:val="24"/>
      </w:rPr>
      <w:t>_</w:t>
    </w:r>
    <w:r w:rsidRPr="00204347">
      <w:rPr>
        <w:rFonts w:ascii="Times New Roman" w:hAnsi="Times New Roman" w:cs="Times New Roman"/>
        <w:i/>
        <w:sz w:val="24"/>
        <w:szCs w:val="24"/>
      </w:rPr>
      <w:t>____._</w:t>
    </w:r>
    <w:r w:rsidR="00204347" w:rsidRPr="00204347">
      <w:rPr>
        <w:rFonts w:ascii="Times New Roman" w:hAnsi="Times New Roman" w:cs="Times New Roman"/>
        <w:i/>
        <w:sz w:val="24"/>
        <w:szCs w:val="24"/>
      </w:rPr>
      <w:t>_</w:t>
    </w:r>
    <w:r w:rsidRPr="00204347">
      <w:rPr>
        <w:rFonts w:ascii="Times New Roman" w:hAnsi="Times New Roman" w:cs="Times New Roman"/>
        <w:i/>
        <w:sz w:val="24"/>
        <w:szCs w:val="24"/>
      </w:rPr>
      <w:t>____</w:t>
    </w:r>
  </w:p>
  <w:p w14:paraId="78CBF859" w14:textId="58632BBE" w:rsidR="00204347" w:rsidRPr="000F39F4" w:rsidRDefault="00C02100" w:rsidP="000F39F4">
    <w:pPr>
      <w:pStyle w:val="Galvene"/>
      <w:spacing w:after="0" w:line="240" w:lineRule="auto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pict w14:anchorId="6F920AA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1EC"/>
    <w:multiLevelType w:val="multilevel"/>
    <w:tmpl w:val="03E52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296E"/>
    <w:multiLevelType w:val="hybridMultilevel"/>
    <w:tmpl w:val="711EE4B6"/>
    <w:lvl w:ilvl="0" w:tplc="A4D62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41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FB30F0"/>
    <w:multiLevelType w:val="multilevel"/>
    <w:tmpl w:val="3628FF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1076FA"/>
    <w:multiLevelType w:val="hybridMultilevel"/>
    <w:tmpl w:val="1D6AAE5C"/>
    <w:lvl w:ilvl="0" w:tplc="EA344AC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850D0F"/>
    <w:multiLevelType w:val="hybridMultilevel"/>
    <w:tmpl w:val="C84A473A"/>
    <w:lvl w:ilvl="0" w:tplc="137848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AF"/>
    <w:rsid w:val="00021DDE"/>
    <w:rsid w:val="00030783"/>
    <w:rsid w:val="00054B4E"/>
    <w:rsid w:val="00064072"/>
    <w:rsid w:val="000A68F5"/>
    <w:rsid w:val="000B1D3C"/>
    <w:rsid w:val="000F39F4"/>
    <w:rsid w:val="00112129"/>
    <w:rsid w:val="00114EAD"/>
    <w:rsid w:val="00167F75"/>
    <w:rsid w:val="00177A15"/>
    <w:rsid w:val="00182448"/>
    <w:rsid w:val="001A24CB"/>
    <w:rsid w:val="001A7689"/>
    <w:rsid w:val="001B767A"/>
    <w:rsid w:val="001C31CD"/>
    <w:rsid w:val="001F407E"/>
    <w:rsid w:val="001F5BFA"/>
    <w:rsid w:val="00204347"/>
    <w:rsid w:val="00221D46"/>
    <w:rsid w:val="002266AA"/>
    <w:rsid w:val="00234525"/>
    <w:rsid w:val="00275E28"/>
    <w:rsid w:val="00284121"/>
    <w:rsid w:val="002B569B"/>
    <w:rsid w:val="002C07FD"/>
    <w:rsid w:val="0031272B"/>
    <w:rsid w:val="0032508E"/>
    <w:rsid w:val="003636D8"/>
    <w:rsid w:val="003A2C43"/>
    <w:rsid w:val="003A55B2"/>
    <w:rsid w:val="003B049D"/>
    <w:rsid w:val="003D3A36"/>
    <w:rsid w:val="003E3DCC"/>
    <w:rsid w:val="0043121C"/>
    <w:rsid w:val="00483639"/>
    <w:rsid w:val="004B5683"/>
    <w:rsid w:val="004C1B40"/>
    <w:rsid w:val="00501B6E"/>
    <w:rsid w:val="005258FE"/>
    <w:rsid w:val="00584822"/>
    <w:rsid w:val="005A4DF6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6C160C"/>
    <w:rsid w:val="006C1967"/>
    <w:rsid w:val="006F2804"/>
    <w:rsid w:val="00764A6D"/>
    <w:rsid w:val="00766524"/>
    <w:rsid w:val="00797734"/>
    <w:rsid w:val="007C11D3"/>
    <w:rsid w:val="007C1E5F"/>
    <w:rsid w:val="007D6584"/>
    <w:rsid w:val="007D7DAF"/>
    <w:rsid w:val="007E4B5D"/>
    <w:rsid w:val="007E74B2"/>
    <w:rsid w:val="007F0041"/>
    <w:rsid w:val="007F18D5"/>
    <w:rsid w:val="008550AE"/>
    <w:rsid w:val="00860E5E"/>
    <w:rsid w:val="008954D3"/>
    <w:rsid w:val="00896877"/>
    <w:rsid w:val="008A46C1"/>
    <w:rsid w:val="008B6670"/>
    <w:rsid w:val="008C3BAC"/>
    <w:rsid w:val="008F1894"/>
    <w:rsid w:val="009269C7"/>
    <w:rsid w:val="009A2247"/>
    <w:rsid w:val="009C26FA"/>
    <w:rsid w:val="009E22A4"/>
    <w:rsid w:val="009E5AD0"/>
    <w:rsid w:val="00A8265D"/>
    <w:rsid w:val="00AA0781"/>
    <w:rsid w:val="00AB7C67"/>
    <w:rsid w:val="00AC3379"/>
    <w:rsid w:val="00AD5B6E"/>
    <w:rsid w:val="00AE0902"/>
    <w:rsid w:val="00AE0FFD"/>
    <w:rsid w:val="00B043E3"/>
    <w:rsid w:val="00B06EDD"/>
    <w:rsid w:val="00B51E31"/>
    <w:rsid w:val="00B64B66"/>
    <w:rsid w:val="00B7291C"/>
    <w:rsid w:val="00B84BDE"/>
    <w:rsid w:val="00B908CC"/>
    <w:rsid w:val="00BA42E4"/>
    <w:rsid w:val="00BD5700"/>
    <w:rsid w:val="00C02100"/>
    <w:rsid w:val="00C164E6"/>
    <w:rsid w:val="00C52CE6"/>
    <w:rsid w:val="00C94E83"/>
    <w:rsid w:val="00CB262E"/>
    <w:rsid w:val="00CD4A0C"/>
    <w:rsid w:val="00D113DD"/>
    <w:rsid w:val="00D20C65"/>
    <w:rsid w:val="00D3108D"/>
    <w:rsid w:val="00D45612"/>
    <w:rsid w:val="00D55835"/>
    <w:rsid w:val="00DC009C"/>
    <w:rsid w:val="00DC1B9E"/>
    <w:rsid w:val="00DD1B44"/>
    <w:rsid w:val="00DF2719"/>
    <w:rsid w:val="00DF600C"/>
    <w:rsid w:val="00E3714A"/>
    <w:rsid w:val="00E57B0D"/>
    <w:rsid w:val="00E8449E"/>
    <w:rsid w:val="00E8552C"/>
    <w:rsid w:val="00EB2CA7"/>
    <w:rsid w:val="00EC06E0"/>
    <w:rsid w:val="00F11A26"/>
    <w:rsid w:val="00F24A9C"/>
    <w:rsid w:val="00F36EB5"/>
    <w:rsid w:val="00F47D49"/>
    <w:rsid w:val="00F55243"/>
    <w:rsid w:val="00F60AD7"/>
    <w:rsid w:val="00F73BF7"/>
    <w:rsid w:val="00F80679"/>
    <w:rsid w:val="00FB655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E4ACC"/>
  <w15:docId w15:val="{815F32BD-94E6-4468-8756-AC751FBC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D7D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uiPriority w:val="59"/>
    <w:qFormat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7D7DA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7D7DAF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7D7DAF"/>
    <w:pPr>
      <w:ind w:left="720"/>
      <w:contextualSpacing/>
    </w:pPr>
  </w:style>
  <w:style w:type="character" w:customStyle="1" w:styleId="KjeneRakstz">
    <w:name w:val="Kājene Rakstz."/>
    <w:basedOn w:val="Noklusjumarindkopasfonts"/>
    <w:link w:val="Kjene"/>
    <w:uiPriority w:val="99"/>
    <w:rsid w:val="0032508E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DF600C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Bezatstarpm">
    <w:name w:val="No Spacing"/>
    <w:uiPriority w:val="1"/>
    <w:qFormat/>
    <w:rsid w:val="00DF600C"/>
    <w:rPr>
      <w:sz w:val="26"/>
      <w:lang w:eastAsia="en-US"/>
    </w:rPr>
  </w:style>
  <w:style w:type="character" w:customStyle="1" w:styleId="wide">
    <w:name w:val="wide"/>
    <w:basedOn w:val="Noklusjumarindkopasfonts"/>
    <w:rsid w:val="00DF600C"/>
  </w:style>
  <w:style w:type="paragraph" w:styleId="Paraststmeklis">
    <w:name w:val="Normal (Web)"/>
    <w:basedOn w:val="Parasts"/>
    <w:uiPriority w:val="99"/>
    <w:semiHidden/>
    <w:unhideWhenUsed/>
    <w:rsid w:val="00DF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F600C"/>
    <w:rPr>
      <w:sz w:val="16"/>
      <w:szCs w:val="16"/>
    </w:rPr>
  </w:style>
  <w:style w:type="character" w:styleId="Izmantotahipersaite">
    <w:name w:val="FollowedHyperlink"/>
    <w:basedOn w:val="Noklusjumarindkopasfonts"/>
    <w:semiHidden/>
    <w:unhideWhenUsed/>
    <w:rsid w:val="00FB6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pasvaldiba-par-pasvaldibu-datu-aizsardzi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1A0D-E2FD-4935-B487-19B2380E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</Template>
  <TotalTime>3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Maija Lapina</cp:lastModifiedBy>
  <cp:revision>3</cp:revision>
  <cp:lastPrinted>2025-02-13T07:46:00Z</cp:lastPrinted>
  <dcterms:created xsi:type="dcterms:W3CDTF">2025-02-13T07:46:00Z</dcterms:created>
  <dcterms:modified xsi:type="dcterms:W3CDTF">2025-02-13T13:42:00Z</dcterms:modified>
</cp:coreProperties>
</file>